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B6216" w:rsidRDefault="007F4679" w:rsidP="007F4679">
      <w:pPr>
        <w:rPr>
          <w:rFonts w:cs="Arial"/>
          <w:b/>
          <w:lang w:val="en-ZA"/>
        </w:rPr>
      </w:pPr>
      <w:r w:rsidRPr="001B6216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B621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B621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Date:</w:t>
      </w:r>
      <w:r w:rsidRPr="001B6216">
        <w:rPr>
          <w:rFonts w:cs="Arial"/>
          <w:b/>
          <w:sz w:val="18"/>
          <w:szCs w:val="18"/>
          <w:lang w:val="en-ZA"/>
        </w:rPr>
        <w:tab/>
        <w:t>1</w:t>
      </w:r>
      <w:r w:rsidR="006516DE" w:rsidRPr="001B6216">
        <w:rPr>
          <w:rFonts w:cs="Arial"/>
          <w:b/>
          <w:sz w:val="18"/>
          <w:szCs w:val="18"/>
          <w:lang w:val="en-ZA"/>
        </w:rPr>
        <w:t>9</w:t>
      </w:r>
      <w:r w:rsidRPr="001B6216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1B621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B621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B6216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mallCaps/>
          <w:sz w:val="18"/>
          <w:szCs w:val="18"/>
          <w:lang w:val="en-ZA"/>
        </w:rPr>
        <w:t>Subject:</w:t>
      </w:r>
      <w:r w:rsidRPr="001B6216">
        <w:rPr>
          <w:rFonts w:cs="Arial"/>
          <w:b/>
          <w:sz w:val="18"/>
          <w:szCs w:val="18"/>
          <w:lang w:val="en-ZA"/>
        </w:rPr>
        <w:t xml:space="preserve">   </w:t>
      </w:r>
      <w:r w:rsidRPr="001B6216">
        <w:rPr>
          <w:rFonts w:cs="Arial"/>
          <w:sz w:val="18"/>
          <w:szCs w:val="18"/>
          <w:lang w:val="en-ZA"/>
        </w:rPr>
        <w:t>New Financial Instrument Listing</w:t>
      </w:r>
      <w:r w:rsidRPr="001B6216">
        <w:rPr>
          <w:rFonts w:cs="Arial"/>
          <w:sz w:val="18"/>
          <w:szCs w:val="18"/>
          <w:lang w:val="en-ZA"/>
        </w:rPr>
        <w:tab/>
      </w:r>
    </w:p>
    <w:p w:rsidR="00C124BC" w:rsidRPr="001B6216" w:rsidRDefault="007F4679" w:rsidP="00C124BC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B6216">
        <w:rPr>
          <w:rFonts w:cs="Arial"/>
          <w:b/>
          <w:i/>
          <w:sz w:val="18"/>
          <w:szCs w:val="18"/>
          <w:lang w:val="en-ZA"/>
        </w:rPr>
        <w:t>S</w:t>
      </w:r>
      <w:r w:rsidR="00C124BC" w:rsidRPr="001B6216">
        <w:rPr>
          <w:rFonts w:cs="Arial"/>
          <w:b/>
          <w:i/>
          <w:sz w:val="18"/>
          <w:szCs w:val="18"/>
          <w:lang w:val="en-ZA"/>
        </w:rPr>
        <w:t>OUTH AFRICAN SECURITISATION PROGRAMME (RF) LIMITED – ERS3B3, ERS3C3</w:t>
      </w:r>
      <w:proofErr w:type="gramStart"/>
      <w:r w:rsidR="00C124BC" w:rsidRPr="001B6216">
        <w:rPr>
          <w:rFonts w:cs="Arial"/>
          <w:b/>
          <w:i/>
          <w:sz w:val="18"/>
          <w:szCs w:val="18"/>
          <w:lang w:val="en-ZA"/>
        </w:rPr>
        <w:t>,ERSA14</w:t>
      </w:r>
      <w:proofErr w:type="gramEnd"/>
      <w:r w:rsidR="00C124BC" w:rsidRPr="001B6216">
        <w:rPr>
          <w:rFonts w:cs="Arial"/>
          <w:b/>
          <w:i/>
          <w:sz w:val="18"/>
          <w:szCs w:val="18"/>
          <w:lang w:val="en-ZA"/>
        </w:rPr>
        <w:t>, ERSA15</w:t>
      </w:r>
    </w:p>
    <w:p w:rsidR="00C124BC" w:rsidRPr="001B6216" w:rsidRDefault="00C124BC" w:rsidP="00C124BC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</w:p>
    <w:p w:rsidR="007F4679" w:rsidRPr="001B6216" w:rsidRDefault="007F4679" w:rsidP="00C124BC">
      <w:pPr>
        <w:suppressAutoHyphens/>
        <w:spacing w:line="288" w:lineRule="auto"/>
        <w:ind w:right="-425"/>
        <w:rPr>
          <w:rFonts w:cs="Arial"/>
          <w:sz w:val="18"/>
          <w:szCs w:val="18"/>
          <w:lang w:val="en-ZA"/>
        </w:rPr>
      </w:pPr>
      <w:r w:rsidRPr="001B621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B621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B6216" w:rsidRDefault="007F4679" w:rsidP="00C124BC">
      <w:pPr>
        <w:suppressAutoHyphens/>
        <w:spacing w:line="288" w:lineRule="auto"/>
        <w:ind w:right="-425"/>
        <w:rPr>
          <w:rFonts w:cs="Arial"/>
          <w:sz w:val="18"/>
          <w:szCs w:val="18"/>
          <w:lang w:val="en-ZA"/>
        </w:rPr>
      </w:pPr>
      <w:r w:rsidRPr="001B621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B6216">
        <w:rPr>
          <w:rFonts w:cs="Arial"/>
          <w:sz w:val="18"/>
          <w:szCs w:val="18"/>
          <w:lang w:val="en-ZA"/>
        </w:rPr>
        <w:t xml:space="preserve"> </w:t>
      </w:r>
      <w:r w:rsidR="00C124BC" w:rsidRPr="001B6216">
        <w:rPr>
          <w:rFonts w:cs="Arial"/>
          <w:b/>
          <w:i/>
          <w:sz w:val="18"/>
          <w:szCs w:val="18"/>
          <w:lang w:val="en-ZA"/>
        </w:rPr>
        <w:t>SOUTH AFRICAN SECURITISATION PROGRAMME (RF) LIMITED – ERS3B3, ERS3C3</w:t>
      </w:r>
      <w:proofErr w:type="gramStart"/>
      <w:r w:rsidR="00C124BC" w:rsidRPr="001B6216">
        <w:rPr>
          <w:rFonts w:cs="Arial"/>
          <w:b/>
          <w:i/>
          <w:sz w:val="18"/>
          <w:szCs w:val="18"/>
          <w:lang w:val="en-ZA"/>
        </w:rPr>
        <w:t>,ERSA14</w:t>
      </w:r>
      <w:proofErr w:type="gramEnd"/>
      <w:r w:rsidR="00C124BC" w:rsidRPr="001B6216">
        <w:rPr>
          <w:rFonts w:cs="Arial"/>
          <w:b/>
          <w:i/>
          <w:sz w:val="18"/>
          <w:szCs w:val="18"/>
          <w:lang w:val="en-ZA"/>
        </w:rPr>
        <w:t xml:space="preserve">, ERSA15 </w:t>
      </w:r>
      <w:r w:rsidR="005005DC" w:rsidRPr="001B6216">
        <w:rPr>
          <w:rFonts w:cs="Arial"/>
          <w:sz w:val="18"/>
          <w:szCs w:val="18"/>
          <w:lang w:val="en-ZA"/>
        </w:rPr>
        <w:t xml:space="preserve"> on </w:t>
      </w:r>
      <w:r w:rsidRPr="001B6216">
        <w:rPr>
          <w:rFonts w:cs="Arial"/>
          <w:sz w:val="18"/>
          <w:szCs w:val="18"/>
          <w:lang w:val="en-ZA"/>
        </w:rPr>
        <w:t>Interest Rate Market</w:t>
      </w:r>
      <w:r w:rsidR="00CA22C4" w:rsidRPr="001B6216">
        <w:rPr>
          <w:rFonts w:cs="Arial"/>
          <w:sz w:val="18"/>
          <w:szCs w:val="18"/>
          <w:lang w:val="en-ZA"/>
        </w:rPr>
        <w:t xml:space="preserve"> with effect from </w:t>
      </w:r>
      <w:r w:rsidRPr="001B6216">
        <w:rPr>
          <w:rFonts w:cs="Arial"/>
          <w:sz w:val="18"/>
          <w:szCs w:val="18"/>
          <w:lang w:val="en-ZA"/>
        </w:rPr>
        <w:t>19 November 2012</w:t>
      </w:r>
      <w:r w:rsidR="00CA22C4" w:rsidRPr="001B6216">
        <w:rPr>
          <w:rFonts w:cs="Arial"/>
          <w:sz w:val="18"/>
          <w:szCs w:val="18"/>
          <w:lang w:val="en-ZA"/>
        </w:rPr>
        <w:t xml:space="preserve"> </w:t>
      </w:r>
      <w:r w:rsidRPr="001B6216">
        <w:rPr>
          <w:rFonts w:cs="Arial"/>
          <w:sz w:val="18"/>
          <w:szCs w:val="18"/>
          <w:lang w:val="en-ZA"/>
        </w:rPr>
        <w:t xml:space="preserve">under </w:t>
      </w:r>
      <w:r w:rsidR="00CA22C4" w:rsidRPr="001B6216">
        <w:rPr>
          <w:rFonts w:cs="Arial"/>
          <w:sz w:val="18"/>
          <w:szCs w:val="18"/>
          <w:lang w:val="en-ZA"/>
        </w:rPr>
        <w:t>its</w:t>
      </w:r>
      <w:r w:rsidRPr="001B6216">
        <w:rPr>
          <w:rFonts w:cs="Arial"/>
          <w:sz w:val="18"/>
          <w:szCs w:val="18"/>
          <w:lang w:val="en-ZA"/>
        </w:rPr>
        <w:t xml:space="preserve"> </w:t>
      </w:r>
      <w:r w:rsidR="00C124BC" w:rsidRPr="001B6216">
        <w:rPr>
          <w:rFonts w:cs="Arial"/>
          <w:sz w:val="18"/>
          <w:szCs w:val="18"/>
          <w:lang w:val="en-ZA"/>
        </w:rPr>
        <w:t>Multi-Seller Segregated Asset Note Programme dated 8 November 2012</w:t>
      </w:r>
      <w:r w:rsidRPr="001B6216">
        <w:rPr>
          <w:rFonts w:cs="Arial"/>
          <w:sz w:val="18"/>
          <w:szCs w:val="18"/>
          <w:lang w:val="en-ZA"/>
        </w:rPr>
        <w:t>.</w:t>
      </w:r>
    </w:p>
    <w:p w:rsidR="007F4679" w:rsidRPr="001B621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B6216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B6216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INSTRUMENT TYPE:</w:t>
      </w:r>
      <w:r w:rsidR="00C124BC" w:rsidRPr="001B6216">
        <w:rPr>
          <w:rFonts w:cs="Arial"/>
          <w:b/>
          <w:sz w:val="18"/>
          <w:szCs w:val="18"/>
          <w:lang w:val="en-ZA"/>
        </w:rPr>
        <w:tab/>
      </w:r>
      <w:r w:rsidR="00C124BC" w:rsidRPr="001B6216">
        <w:rPr>
          <w:rFonts w:cs="Arial"/>
          <w:b/>
          <w:sz w:val="18"/>
          <w:szCs w:val="18"/>
          <w:lang w:val="en-ZA"/>
        </w:rPr>
        <w:tab/>
      </w:r>
      <w:r w:rsidR="00C124BC"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7F4679" w:rsidRPr="001B621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B62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Authorised Programme size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R 5,000,000,000.00</w:t>
      </w:r>
    </w:p>
    <w:p w:rsidR="007F4679" w:rsidRPr="001B62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B62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B62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Bond Code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ERS3B3</w:t>
      </w:r>
    </w:p>
    <w:p w:rsidR="007F4679" w:rsidRPr="001B62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bCs/>
          <w:sz w:val="18"/>
          <w:szCs w:val="18"/>
          <w:lang w:val="en-ZA"/>
        </w:rPr>
        <w:t>Nominal Issued</w:t>
      </w:r>
      <w:r w:rsidRPr="001B6216">
        <w:rPr>
          <w:rFonts w:cs="Arial"/>
          <w:sz w:val="18"/>
          <w:szCs w:val="18"/>
          <w:lang w:val="en-ZA"/>
        </w:rPr>
        <w:tab/>
        <w:t>R 13,000,000.00</w:t>
      </w:r>
    </w:p>
    <w:p w:rsidR="006516DE" w:rsidRPr="001B6216" w:rsidRDefault="007F4679" w:rsidP="006516DE">
      <w:pPr>
        <w:suppressAutoHyphens/>
        <w:spacing w:line="360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bCs/>
          <w:sz w:val="18"/>
          <w:szCs w:val="18"/>
          <w:lang w:val="en-ZA"/>
        </w:rPr>
        <w:t>Issue Price</w:t>
      </w:r>
      <w:r w:rsidRPr="001B6216">
        <w:rPr>
          <w:rFonts w:cs="Arial"/>
          <w:sz w:val="18"/>
          <w:szCs w:val="18"/>
          <w:lang w:val="en-ZA"/>
        </w:rPr>
        <w:tab/>
      </w:r>
      <w:r w:rsidR="00C124BC" w:rsidRPr="001B6216">
        <w:rPr>
          <w:rFonts w:cs="Arial"/>
          <w:sz w:val="18"/>
          <w:szCs w:val="18"/>
          <w:lang w:val="en-ZA"/>
        </w:rPr>
        <w:t>100%</w:t>
      </w:r>
    </w:p>
    <w:p w:rsidR="007F4679" w:rsidRPr="001B6216" w:rsidRDefault="007F4679" w:rsidP="006516DE">
      <w:pPr>
        <w:suppressAutoHyphens/>
        <w:spacing w:line="360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Coupon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="006516DE" w:rsidRPr="001B6216">
        <w:rPr>
          <w:rFonts w:cs="Arial"/>
          <w:sz w:val="18"/>
          <w:szCs w:val="18"/>
          <w:lang w:val="en-ZA"/>
        </w:rPr>
        <w:t>6.825</w:t>
      </w:r>
      <w:r w:rsidR="00B2684E" w:rsidRPr="001B6216">
        <w:rPr>
          <w:rFonts w:cs="Arial"/>
          <w:sz w:val="18"/>
          <w:szCs w:val="18"/>
          <w:lang w:val="en-ZA"/>
        </w:rPr>
        <w:t>% (3 Month JIBAR as at 19 November 2012 of</w:t>
      </w:r>
      <w:r w:rsidR="006516DE" w:rsidRPr="001B6216">
        <w:rPr>
          <w:rFonts w:cs="Arial"/>
          <w:sz w:val="18"/>
          <w:szCs w:val="18"/>
          <w:lang w:val="en-ZA"/>
        </w:rPr>
        <w:t xml:space="preserve"> 5.075% </w:t>
      </w:r>
      <w:r w:rsidR="00B2684E" w:rsidRPr="001B6216">
        <w:rPr>
          <w:rFonts w:cs="Arial"/>
          <w:sz w:val="18"/>
          <w:szCs w:val="18"/>
          <w:lang w:val="en-ZA"/>
        </w:rPr>
        <w:t>plus</w:t>
      </w:r>
      <w:r w:rsidR="006516DE" w:rsidRPr="001B6216">
        <w:rPr>
          <w:rFonts w:cs="Arial"/>
          <w:sz w:val="18"/>
          <w:szCs w:val="18"/>
          <w:lang w:val="en-ZA"/>
        </w:rPr>
        <w:t xml:space="preserve"> 175</w:t>
      </w:r>
      <w:r w:rsidR="00B2684E" w:rsidRPr="001B6216">
        <w:rPr>
          <w:rFonts w:cs="Arial"/>
          <w:sz w:val="18"/>
          <w:szCs w:val="18"/>
          <w:lang w:val="en-ZA"/>
        </w:rPr>
        <w:t>bps)</w:t>
      </w:r>
    </w:p>
    <w:p w:rsidR="007F4679" w:rsidRPr="001B62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 xml:space="preserve">Coupon </w:t>
      </w:r>
      <w:r w:rsidR="00C124BC" w:rsidRPr="001B6216">
        <w:rPr>
          <w:rFonts w:cs="Arial"/>
          <w:b/>
          <w:sz w:val="18"/>
          <w:szCs w:val="18"/>
          <w:lang w:val="en-ZA"/>
        </w:rPr>
        <w:t>I</w:t>
      </w:r>
      <w:r w:rsidR="00954B4B" w:rsidRPr="001B6216">
        <w:rPr>
          <w:rFonts w:cs="Arial"/>
          <w:b/>
          <w:sz w:val="18"/>
          <w:szCs w:val="18"/>
          <w:lang w:val="en-ZA"/>
        </w:rPr>
        <w:t>n</w:t>
      </w:r>
      <w:r w:rsidR="00C124BC" w:rsidRPr="001B6216">
        <w:rPr>
          <w:rFonts w:cs="Arial"/>
          <w:b/>
          <w:sz w:val="18"/>
          <w:szCs w:val="18"/>
          <w:lang w:val="en-ZA"/>
        </w:rPr>
        <w:t>dicator</w:t>
      </w:r>
      <w:r w:rsidRPr="001B6216">
        <w:rPr>
          <w:rFonts w:cs="Arial"/>
          <w:sz w:val="18"/>
          <w:szCs w:val="18"/>
          <w:lang w:val="en-ZA"/>
        </w:rPr>
        <w:tab/>
      </w:r>
      <w:r w:rsidR="00C124BC" w:rsidRPr="001B6216">
        <w:rPr>
          <w:rFonts w:cs="Arial"/>
          <w:sz w:val="18"/>
          <w:szCs w:val="18"/>
          <w:lang w:val="en-ZA"/>
        </w:rPr>
        <w:t>Floating</w:t>
      </w:r>
    </w:p>
    <w:p w:rsidR="007F4679" w:rsidRPr="001B62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Trade Type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Price</w:t>
      </w:r>
    </w:p>
    <w:p w:rsidR="007F4679" w:rsidRPr="001B62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Final Maturity Date</w:t>
      </w:r>
      <w:r w:rsidRPr="001B6216">
        <w:rPr>
          <w:rFonts w:cs="Arial"/>
          <w:sz w:val="18"/>
          <w:szCs w:val="18"/>
          <w:lang w:val="en-ZA"/>
        </w:rPr>
        <w:tab/>
        <w:t>17 November 2025</w:t>
      </w:r>
    </w:p>
    <w:p w:rsidR="007F4679" w:rsidRPr="001B62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Books Close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 xml:space="preserve">7 February, 7 May, 7 August, </w:t>
      </w:r>
      <w:proofErr w:type="gramStart"/>
      <w:r w:rsidRPr="001B6216">
        <w:rPr>
          <w:rFonts w:cs="Arial"/>
          <w:sz w:val="18"/>
          <w:szCs w:val="18"/>
          <w:lang w:val="en-ZA"/>
        </w:rPr>
        <w:t>7</w:t>
      </w:r>
      <w:proofErr w:type="gramEnd"/>
      <w:r w:rsidRPr="001B6216">
        <w:rPr>
          <w:rFonts w:cs="Arial"/>
          <w:sz w:val="18"/>
          <w:szCs w:val="18"/>
          <w:lang w:val="en-ZA"/>
        </w:rPr>
        <w:t xml:space="preserve"> November</w:t>
      </w:r>
    </w:p>
    <w:p w:rsidR="007F4679" w:rsidRPr="001B62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Interest Date(s)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 xml:space="preserve">17 February, 17 May, 17 August, </w:t>
      </w:r>
      <w:proofErr w:type="gramStart"/>
      <w:r w:rsidRPr="001B6216">
        <w:rPr>
          <w:rFonts w:cs="Arial"/>
          <w:sz w:val="18"/>
          <w:szCs w:val="18"/>
          <w:lang w:val="en-ZA"/>
        </w:rPr>
        <w:t>17</w:t>
      </w:r>
      <w:proofErr w:type="gramEnd"/>
      <w:r w:rsidRPr="001B6216">
        <w:rPr>
          <w:rFonts w:cs="Arial"/>
          <w:sz w:val="18"/>
          <w:szCs w:val="18"/>
          <w:lang w:val="en-ZA"/>
        </w:rPr>
        <w:t xml:space="preserve"> November</w:t>
      </w:r>
      <w:r w:rsidR="00B2684E" w:rsidRPr="001B6216">
        <w:rPr>
          <w:rFonts w:cs="Arial"/>
          <w:sz w:val="18"/>
          <w:szCs w:val="18"/>
          <w:lang w:val="en-ZA"/>
        </w:rPr>
        <w:t xml:space="preserve"> (</w:t>
      </w:r>
      <w:r w:rsidR="00B2684E" w:rsidRPr="001B6216">
        <w:rPr>
          <w:rFonts w:cs="Arial"/>
          <w:bCs/>
          <w:sz w:val="18"/>
          <w:szCs w:val="18"/>
        </w:rPr>
        <w:t>will be paid quarterly in arrears)</w:t>
      </w:r>
    </w:p>
    <w:p w:rsidR="007F4679" w:rsidRPr="001B62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Last Day to Register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="00B2684E" w:rsidRPr="001B6216">
        <w:rPr>
          <w:rFonts w:cs="Arial"/>
          <w:sz w:val="18"/>
          <w:szCs w:val="18"/>
          <w:lang w:val="en-ZA"/>
        </w:rPr>
        <w:t>By 17h00 on</w:t>
      </w:r>
      <w:r w:rsidR="00B2684E" w:rsidRPr="001B6216">
        <w:rPr>
          <w:rFonts w:cs="Arial"/>
          <w:b/>
          <w:sz w:val="18"/>
          <w:szCs w:val="18"/>
          <w:lang w:val="en-ZA"/>
        </w:rPr>
        <w:t xml:space="preserve"> </w:t>
      </w:r>
      <w:r w:rsidRPr="001B6216">
        <w:rPr>
          <w:rFonts w:cs="Arial"/>
          <w:sz w:val="18"/>
          <w:szCs w:val="18"/>
          <w:lang w:val="en-ZA"/>
        </w:rPr>
        <w:t>6 February, 6 May, 6 August, 6 November</w:t>
      </w:r>
    </w:p>
    <w:p w:rsidR="007F4679" w:rsidRPr="001B62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Issue Date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19 November 2012</w:t>
      </w:r>
    </w:p>
    <w:p w:rsidR="007F4679" w:rsidRPr="001B621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B6216">
        <w:rPr>
          <w:b/>
          <w:sz w:val="18"/>
          <w:szCs w:val="18"/>
          <w:lang w:val="en-ZA"/>
        </w:rPr>
        <w:t>Date Convention</w:t>
      </w:r>
      <w:r w:rsidRPr="001B6216">
        <w:rPr>
          <w:b/>
          <w:sz w:val="18"/>
          <w:szCs w:val="18"/>
          <w:lang w:val="en-ZA"/>
        </w:rPr>
        <w:tab/>
      </w:r>
      <w:r w:rsidRPr="001B6216">
        <w:rPr>
          <w:sz w:val="18"/>
          <w:szCs w:val="18"/>
          <w:lang w:val="en-ZA"/>
        </w:rPr>
        <w:t>Following</w:t>
      </w:r>
    </w:p>
    <w:p w:rsidR="007F4679" w:rsidRPr="001B621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B6216">
        <w:rPr>
          <w:b/>
          <w:sz w:val="18"/>
          <w:szCs w:val="18"/>
          <w:lang w:val="en-ZA"/>
        </w:rPr>
        <w:t>Interest Commencement Date</w:t>
      </w:r>
      <w:r w:rsidRPr="001B6216">
        <w:rPr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19 November 2012</w:t>
      </w:r>
    </w:p>
    <w:p w:rsidR="007F4679" w:rsidRPr="001B621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B6216">
        <w:rPr>
          <w:b/>
          <w:sz w:val="18"/>
          <w:szCs w:val="18"/>
          <w:lang w:val="en-ZA"/>
        </w:rPr>
        <w:t>First Interest Date</w:t>
      </w:r>
      <w:r w:rsidRPr="001B6216">
        <w:rPr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1</w:t>
      </w:r>
      <w:r w:rsidR="00034BA2" w:rsidRPr="001B6216">
        <w:rPr>
          <w:rFonts w:cs="Arial"/>
          <w:sz w:val="18"/>
          <w:szCs w:val="18"/>
          <w:lang w:val="en-ZA"/>
        </w:rPr>
        <w:t>7</w:t>
      </w:r>
      <w:r w:rsidRPr="001B6216">
        <w:rPr>
          <w:rFonts w:cs="Arial"/>
          <w:sz w:val="18"/>
          <w:szCs w:val="18"/>
          <w:lang w:val="en-ZA"/>
        </w:rPr>
        <w:t xml:space="preserve"> February 2013</w:t>
      </w:r>
    </w:p>
    <w:p w:rsidR="007F4679" w:rsidRPr="001B621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B6216">
        <w:rPr>
          <w:b/>
          <w:sz w:val="18"/>
          <w:szCs w:val="18"/>
          <w:lang w:val="en-ZA"/>
        </w:rPr>
        <w:t xml:space="preserve">Call / Step </w:t>
      </w:r>
      <w:proofErr w:type="gramStart"/>
      <w:r w:rsidRPr="001B6216">
        <w:rPr>
          <w:b/>
          <w:sz w:val="18"/>
          <w:szCs w:val="18"/>
          <w:lang w:val="en-ZA"/>
        </w:rPr>
        <w:t>Up</w:t>
      </w:r>
      <w:proofErr w:type="gramEnd"/>
      <w:r w:rsidRPr="001B6216">
        <w:rPr>
          <w:b/>
          <w:sz w:val="18"/>
          <w:szCs w:val="18"/>
          <w:lang w:val="en-ZA"/>
        </w:rPr>
        <w:t xml:space="preserve"> Date</w:t>
      </w:r>
      <w:r w:rsidRPr="001B6216">
        <w:rPr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17 August 2014</w:t>
      </w:r>
    </w:p>
    <w:p w:rsidR="007F4679" w:rsidRPr="001B621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B621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sz w:val="18"/>
          <w:szCs w:val="18"/>
          <w:lang w:val="en-ZA"/>
        </w:rPr>
        <w:t>ZAG000101502</w:t>
      </w:r>
    </w:p>
    <w:p w:rsidR="007F4679" w:rsidRPr="001B6216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1B6216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B2684E" w:rsidRPr="001B6216" w:rsidRDefault="00B2684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B2684E" w:rsidRPr="001B6216" w:rsidRDefault="00B2684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B2684E" w:rsidRPr="001B6216" w:rsidRDefault="00B2684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B2684E" w:rsidRPr="001B6216" w:rsidRDefault="00B2684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B2684E" w:rsidRPr="001B6216" w:rsidRDefault="00B2684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B2684E" w:rsidRPr="001B6216" w:rsidRDefault="00B2684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B2684E" w:rsidRPr="001B6216" w:rsidRDefault="00B2684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B2684E" w:rsidRPr="001B6216" w:rsidRDefault="00B2684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B2684E" w:rsidRPr="001B6216" w:rsidRDefault="00B2684E" w:rsidP="00B2684E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Bond Code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ERS3C3</w:t>
      </w:r>
    </w:p>
    <w:p w:rsidR="00B2684E" w:rsidRPr="001B6216" w:rsidRDefault="00B2684E" w:rsidP="00B2684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bCs/>
          <w:sz w:val="18"/>
          <w:szCs w:val="18"/>
          <w:lang w:val="en-ZA"/>
        </w:rPr>
        <w:t>Nominal Issued</w:t>
      </w:r>
      <w:r w:rsidRPr="001B6216">
        <w:rPr>
          <w:rFonts w:cs="Arial"/>
          <w:sz w:val="18"/>
          <w:szCs w:val="18"/>
          <w:lang w:val="en-ZA"/>
        </w:rPr>
        <w:tab/>
        <w:t>R 6,000,000.00</w:t>
      </w:r>
    </w:p>
    <w:p w:rsidR="00B2684E" w:rsidRPr="001B6216" w:rsidRDefault="00B2684E" w:rsidP="00B2684E">
      <w:pPr>
        <w:suppressAutoHyphens/>
        <w:spacing w:line="360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bCs/>
          <w:sz w:val="18"/>
          <w:szCs w:val="18"/>
          <w:lang w:val="en-ZA"/>
        </w:rPr>
        <w:t>Issue Price</w:t>
      </w:r>
      <w:r w:rsidRPr="001B6216">
        <w:rPr>
          <w:rFonts w:cs="Arial"/>
          <w:sz w:val="18"/>
          <w:szCs w:val="18"/>
          <w:lang w:val="en-ZA"/>
        </w:rPr>
        <w:tab/>
        <w:t>100%</w:t>
      </w:r>
    </w:p>
    <w:p w:rsidR="00B2684E" w:rsidRPr="001B6216" w:rsidRDefault="00B2684E" w:rsidP="00B2684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Coupon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="006516DE" w:rsidRPr="001B6216">
        <w:rPr>
          <w:rFonts w:cs="Arial"/>
          <w:sz w:val="18"/>
          <w:szCs w:val="18"/>
          <w:lang w:val="en-ZA"/>
        </w:rPr>
        <w:t>7.575</w:t>
      </w:r>
      <w:r w:rsidRPr="001B6216">
        <w:rPr>
          <w:rFonts w:cs="Arial"/>
          <w:sz w:val="18"/>
          <w:szCs w:val="18"/>
          <w:lang w:val="en-ZA"/>
        </w:rPr>
        <w:t>% (3 Month JIBAR as at 19 November 2012 of</w:t>
      </w:r>
      <w:r w:rsidR="006516DE" w:rsidRPr="001B6216">
        <w:rPr>
          <w:rFonts w:cs="Arial"/>
          <w:sz w:val="18"/>
          <w:szCs w:val="18"/>
          <w:lang w:val="en-ZA"/>
        </w:rPr>
        <w:t xml:space="preserve"> 5.075% </w:t>
      </w:r>
      <w:r w:rsidRPr="001B6216">
        <w:rPr>
          <w:rFonts w:cs="Arial"/>
          <w:sz w:val="18"/>
          <w:szCs w:val="18"/>
          <w:lang w:val="en-ZA"/>
        </w:rPr>
        <w:t>plus</w:t>
      </w:r>
      <w:r w:rsidR="006516DE" w:rsidRPr="001B6216">
        <w:rPr>
          <w:rFonts w:cs="Arial"/>
          <w:sz w:val="18"/>
          <w:szCs w:val="18"/>
          <w:lang w:val="en-ZA"/>
        </w:rPr>
        <w:t xml:space="preserve"> 250 </w:t>
      </w:r>
      <w:r w:rsidRPr="001B6216">
        <w:rPr>
          <w:rFonts w:cs="Arial"/>
          <w:sz w:val="18"/>
          <w:szCs w:val="18"/>
          <w:lang w:val="en-ZA"/>
        </w:rPr>
        <w:t>bps)</w:t>
      </w:r>
    </w:p>
    <w:p w:rsidR="00B2684E" w:rsidRPr="001B6216" w:rsidRDefault="00B2684E" w:rsidP="00B2684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Coupon I</w:t>
      </w:r>
      <w:r w:rsidR="00954B4B" w:rsidRPr="001B6216">
        <w:rPr>
          <w:rFonts w:cs="Arial"/>
          <w:b/>
          <w:sz w:val="18"/>
          <w:szCs w:val="18"/>
          <w:lang w:val="en-ZA"/>
        </w:rPr>
        <w:t>n</w:t>
      </w:r>
      <w:r w:rsidRPr="001B6216">
        <w:rPr>
          <w:rFonts w:cs="Arial"/>
          <w:b/>
          <w:sz w:val="18"/>
          <w:szCs w:val="18"/>
          <w:lang w:val="en-ZA"/>
        </w:rPr>
        <w:t>dicator</w:t>
      </w:r>
      <w:r w:rsidRPr="001B6216">
        <w:rPr>
          <w:rFonts w:cs="Arial"/>
          <w:sz w:val="18"/>
          <w:szCs w:val="18"/>
          <w:lang w:val="en-ZA"/>
        </w:rPr>
        <w:tab/>
        <w:t>Floating</w:t>
      </w:r>
    </w:p>
    <w:p w:rsidR="00B2684E" w:rsidRPr="001B6216" w:rsidRDefault="00B2684E" w:rsidP="00B2684E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Trade Type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Price</w:t>
      </w:r>
    </w:p>
    <w:p w:rsidR="00B2684E" w:rsidRPr="001B6216" w:rsidRDefault="00B2684E" w:rsidP="00B2684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Final Maturity Date</w:t>
      </w:r>
      <w:r w:rsidRPr="001B6216">
        <w:rPr>
          <w:rFonts w:cs="Arial"/>
          <w:sz w:val="18"/>
          <w:szCs w:val="18"/>
          <w:lang w:val="en-ZA"/>
        </w:rPr>
        <w:tab/>
        <w:t>17 November 2025</w:t>
      </w:r>
    </w:p>
    <w:p w:rsidR="00B2684E" w:rsidRPr="001B6216" w:rsidRDefault="00B2684E" w:rsidP="00B2684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Books Close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 xml:space="preserve">7 February, 7 May, 7 August, </w:t>
      </w:r>
      <w:proofErr w:type="gramStart"/>
      <w:r w:rsidRPr="001B6216">
        <w:rPr>
          <w:rFonts w:cs="Arial"/>
          <w:sz w:val="18"/>
          <w:szCs w:val="18"/>
          <w:lang w:val="en-ZA"/>
        </w:rPr>
        <w:t>7</w:t>
      </w:r>
      <w:proofErr w:type="gramEnd"/>
      <w:r w:rsidRPr="001B6216">
        <w:rPr>
          <w:rFonts w:cs="Arial"/>
          <w:sz w:val="18"/>
          <w:szCs w:val="18"/>
          <w:lang w:val="en-ZA"/>
        </w:rPr>
        <w:t xml:space="preserve"> November</w:t>
      </w:r>
    </w:p>
    <w:p w:rsidR="00B2684E" w:rsidRPr="001B6216" w:rsidRDefault="00B2684E" w:rsidP="00B2684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Interest Date(s)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 xml:space="preserve">17 February, 17 May, 17 August, </w:t>
      </w:r>
      <w:proofErr w:type="gramStart"/>
      <w:r w:rsidRPr="001B6216">
        <w:rPr>
          <w:rFonts w:cs="Arial"/>
          <w:sz w:val="18"/>
          <w:szCs w:val="18"/>
          <w:lang w:val="en-ZA"/>
        </w:rPr>
        <w:t>17</w:t>
      </w:r>
      <w:proofErr w:type="gramEnd"/>
      <w:r w:rsidRPr="001B6216">
        <w:rPr>
          <w:rFonts w:cs="Arial"/>
          <w:sz w:val="18"/>
          <w:szCs w:val="18"/>
          <w:lang w:val="en-ZA"/>
        </w:rPr>
        <w:t xml:space="preserve"> November (</w:t>
      </w:r>
      <w:r w:rsidRPr="001B6216">
        <w:rPr>
          <w:rFonts w:cs="Arial"/>
          <w:bCs/>
          <w:sz w:val="18"/>
          <w:szCs w:val="18"/>
        </w:rPr>
        <w:t>will be paid quarterly in arrears)</w:t>
      </w:r>
    </w:p>
    <w:p w:rsidR="00B2684E" w:rsidRPr="001B6216" w:rsidRDefault="00B2684E" w:rsidP="00B2684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Last Day to Register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By 17h00 on</w:t>
      </w:r>
      <w:r w:rsidRPr="001B6216">
        <w:rPr>
          <w:rFonts w:cs="Arial"/>
          <w:b/>
          <w:sz w:val="18"/>
          <w:szCs w:val="18"/>
          <w:lang w:val="en-ZA"/>
        </w:rPr>
        <w:t xml:space="preserve"> </w:t>
      </w:r>
      <w:r w:rsidRPr="001B6216">
        <w:rPr>
          <w:rFonts w:cs="Arial"/>
          <w:sz w:val="18"/>
          <w:szCs w:val="18"/>
          <w:lang w:val="en-ZA"/>
        </w:rPr>
        <w:t>6 February, 6 May, 6 August, 6 November</w:t>
      </w:r>
    </w:p>
    <w:p w:rsidR="00B2684E" w:rsidRPr="001B6216" w:rsidRDefault="00B2684E" w:rsidP="00B2684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Issue Date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19 November 2012</w:t>
      </w:r>
    </w:p>
    <w:p w:rsidR="00B2684E" w:rsidRPr="001B6216" w:rsidRDefault="00B2684E" w:rsidP="00B2684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B6216">
        <w:rPr>
          <w:b/>
          <w:sz w:val="18"/>
          <w:szCs w:val="18"/>
          <w:lang w:val="en-ZA"/>
        </w:rPr>
        <w:t>Date Convention</w:t>
      </w:r>
      <w:r w:rsidRPr="001B6216">
        <w:rPr>
          <w:b/>
          <w:sz w:val="18"/>
          <w:szCs w:val="18"/>
          <w:lang w:val="en-ZA"/>
        </w:rPr>
        <w:tab/>
      </w:r>
      <w:r w:rsidRPr="001B6216">
        <w:rPr>
          <w:sz w:val="18"/>
          <w:szCs w:val="18"/>
          <w:lang w:val="en-ZA"/>
        </w:rPr>
        <w:t>Following</w:t>
      </w:r>
    </w:p>
    <w:p w:rsidR="00B2684E" w:rsidRPr="001B6216" w:rsidRDefault="00B2684E" w:rsidP="00B2684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B6216">
        <w:rPr>
          <w:b/>
          <w:sz w:val="18"/>
          <w:szCs w:val="18"/>
          <w:lang w:val="en-ZA"/>
        </w:rPr>
        <w:t>Interest Commencement Date</w:t>
      </w:r>
      <w:r w:rsidRPr="001B6216">
        <w:rPr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19 November 2012</w:t>
      </w:r>
    </w:p>
    <w:p w:rsidR="00B2684E" w:rsidRPr="001B6216" w:rsidRDefault="00B2684E" w:rsidP="00B2684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B6216">
        <w:rPr>
          <w:b/>
          <w:sz w:val="18"/>
          <w:szCs w:val="18"/>
          <w:lang w:val="en-ZA"/>
        </w:rPr>
        <w:t>First Interest Date</w:t>
      </w:r>
      <w:r w:rsidRPr="001B6216">
        <w:rPr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1</w:t>
      </w:r>
      <w:r w:rsidR="00034BA2" w:rsidRPr="001B6216">
        <w:rPr>
          <w:rFonts w:cs="Arial"/>
          <w:sz w:val="18"/>
          <w:szCs w:val="18"/>
          <w:lang w:val="en-ZA"/>
        </w:rPr>
        <w:t>7</w:t>
      </w:r>
      <w:r w:rsidRPr="001B6216">
        <w:rPr>
          <w:rFonts w:cs="Arial"/>
          <w:sz w:val="18"/>
          <w:szCs w:val="18"/>
          <w:lang w:val="en-ZA"/>
        </w:rPr>
        <w:t xml:space="preserve"> February 2013</w:t>
      </w:r>
    </w:p>
    <w:p w:rsidR="00B2684E" w:rsidRPr="001B6216" w:rsidRDefault="00B2684E" w:rsidP="00B2684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B6216">
        <w:rPr>
          <w:b/>
          <w:sz w:val="18"/>
          <w:szCs w:val="18"/>
          <w:lang w:val="en-ZA"/>
        </w:rPr>
        <w:t xml:space="preserve">Call / Step </w:t>
      </w:r>
      <w:proofErr w:type="gramStart"/>
      <w:r w:rsidRPr="001B6216">
        <w:rPr>
          <w:b/>
          <w:sz w:val="18"/>
          <w:szCs w:val="18"/>
          <w:lang w:val="en-ZA"/>
        </w:rPr>
        <w:t>Up</w:t>
      </w:r>
      <w:proofErr w:type="gramEnd"/>
      <w:r w:rsidRPr="001B6216">
        <w:rPr>
          <w:b/>
          <w:sz w:val="18"/>
          <w:szCs w:val="18"/>
          <w:lang w:val="en-ZA"/>
        </w:rPr>
        <w:t xml:space="preserve"> Date</w:t>
      </w:r>
      <w:r w:rsidRPr="001B6216">
        <w:rPr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17 August 2014</w:t>
      </w:r>
    </w:p>
    <w:p w:rsidR="00B2684E" w:rsidRPr="001B6216" w:rsidRDefault="00B2684E" w:rsidP="00B2684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B621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ZAG000101510</w:t>
      </w:r>
    </w:p>
    <w:p w:rsidR="00B2684E" w:rsidRPr="001B6216" w:rsidRDefault="00B2684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B2684E" w:rsidRPr="001B6216" w:rsidRDefault="00B2684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B2684E" w:rsidRPr="001B6216" w:rsidRDefault="00B2684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B2684E" w:rsidRPr="001B6216" w:rsidRDefault="00B2684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B2684E" w:rsidRPr="001B6216" w:rsidRDefault="00B2684E" w:rsidP="00B2684E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Bond Code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ERSA14</w:t>
      </w:r>
    </w:p>
    <w:p w:rsidR="00B2684E" w:rsidRPr="001B6216" w:rsidRDefault="00B2684E" w:rsidP="00B2684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bCs/>
          <w:sz w:val="18"/>
          <w:szCs w:val="18"/>
          <w:lang w:val="en-ZA"/>
        </w:rPr>
        <w:t>Nominal Issued</w:t>
      </w:r>
      <w:r w:rsidRPr="001B6216">
        <w:rPr>
          <w:rFonts w:cs="Arial"/>
          <w:sz w:val="18"/>
          <w:szCs w:val="18"/>
          <w:lang w:val="en-ZA"/>
        </w:rPr>
        <w:tab/>
        <w:t>R</w:t>
      </w:r>
      <w:r w:rsidR="00940D1D" w:rsidRPr="001B6216">
        <w:rPr>
          <w:rFonts w:cs="Arial"/>
          <w:sz w:val="18"/>
          <w:szCs w:val="18"/>
          <w:lang w:val="en-ZA"/>
        </w:rPr>
        <w:t>132</w:t>
      </w:r>
      <w:proofErr w:type="gramStart"/>
      <w:r w:rsidR="00940D1D" w:rsidRPr="001B6216">
        <w:rPr>
          <w:rFonts w:cs="Arial"/>
          <w:sz w:val="18"/>
          <w:szCs w:val="18"/>
          <w:lang w:val="en-ZA"/>
        </w:rPr>
        <w:t>,000,000.00</w:t>
      </w:r>
      <w:proofErr w:type="gramEnd"/>
    </w:p>
    <w:p w:rsidR="00940D1D" w:rsidRPr="001B6216" w:rsidRDefault="00B2684E" w:rsidP="00940D1D">
      <w:pPr>
        <w:suppressAutoHyphens/>
        <w:spacing w:line="360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bCs/>
          <w:sz w:val="18"/>
          <w:szCs w:val="18"/>
          <w:lang w:val="en-ZA"/>
        </w:rPr>
        <w:t>Issue Price</w:t>
      </w:r>
      <w:r w:rsidRPr="001B6216">
        <w:rPr>
          <w:rFonts w:cs="Arial"/>
          <w:sz w:val="18"/>
          <w:szCs w:val="18"/>
          <w:lang w:val="en-ZA"/>
        </w:rPr>
        <w:tab/>
        <w:t>100%</w:t>
      </w:r>
    </w:p>
    <w:p w:rsidR="00940D1D" w:rsidRPr="001B6216" w:rsidRDefault="00B2684E" w:rsidP="00940D1D">
      <w:pPr>
        <w:suppressAutoHyphens/>
        <w:spacing w:line="360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Coupon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="001B6216" w:rsidRPr="001B6216">
        <w:rPr>
          <w:rFonts w:cs="Arial"/>
          <w:i/>
          <w:sz w:val="18"/>
          <w:szCs w:val="18"/>
          <w:lang w:val="en-ZA"/>
        </w:rPr>
        <w:t>6.275</w:t>
      </w:r>
      <w:r w:rsidRPr="001B6216">
        <w:rPr>
          <w:rFonts w:cs="Arial"/>
          <w:sz w:val="18"/>
          <w:szCs w:val="18"/>
          <w:lang w:val="en-ZA"/>
        </w:rPr>
        <w:t>% (3 Month JIBAR as at 19 November 2012 of</w:t>
      </w:r>
      <w:r w:rsidR="001B6216" w:rsidRPr="001B6216">
        <w:rPr>
          <w:rFonts w:cs="Arial"/>
          <w:sz w:val="18"/>
          <w:szCs w:val="18"/>
          <w:lang w:val="en-ZA"/>
        </w:rPr>
        <w:t xml:space="preserve"> 5.075% </w:t>
      </w:r>
      <w:r w:rsidRPr="001B6216">
        <w:rPr>
          <w:rFonts w:cs="Arial"/>
          <w:sz w:val="18"/>
          <w:szCs w:val="18"/>
          <w:lang w:val="en-ZA"/>
        </w:rPr>
        <w:t>plus</w:t>
      </w:r>
      <w:r w:rsidR="006516DE" w:rsidRPr="001B6216">
        <w:rPr>
          <w:rFonts w:cs="Arial"/>
          <w:sz w:val="18"/>
          <w:szCs w:val="18"/>
          <w:lang w:val="en-ZA"/>
        </w:rPr>
        <w:t xml:space="preserve"> 120 </w:t>
      </w:r>
      <w:r w:rsidRPr="001B6216">
        <w:rPr>
          <w:rFonts w:cs="Arial"/>
          <w:sz w:val="18"/>
          <w:szCs w:val="18"/>
          <w:lang w:val="en-ZA"/>
        </w:rPr>
        <w:t>bps)</w:t>
      </w:r>
    </w:p>
    <w:p w:rsidR="00B2684E" w:rsidRPr="001B6216" w:rsidRDefault="00B2684E" w:rsidP="00940D1D">
      <w:pPr>
        <w:suppressAutoHyphens/>
        <w:spacing w:line="360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Coupon I</w:t>
      </w:r>
      <w:r w:rsidR="00954B4B" w:rsidRPr="001B6216">
        <w:rPr>
          <w:rFonts w:cs="Arial"/>
          <w:b/>
          <w:sz w:val="18"/>
          <w:szCs w:val="18"/>
          <w:lang w:val="en-ZA"/>
        </w:rPr>
        <w:t>n</w:t>
      </w:r>
      <w:r w:rsidRPr="001B6216">
        <w:rPr>
          <w:rFonts w:cs="Arial"/>
          <w:b/>
          <w:sz w:val="18"/>
          <w:szCs w:val="18"/>
          <w:lang w:val="en-ZA"/>
        </w:rPr>
        <w:t>dicator</w:t>
      </w:r>
      <w:r w:rsidRPr="001B6216">
        <w:rPr>
          <w:rFonts w:cs="Arial"/>
          <w:sz w:val="18"/>
          <w:szCs w:val="18"/>
          <w:lang w:val="en-ZA"/>
        </w:rPr>
        <w:tab/>
        <w:t>Floating</w:t>
      </w:r>
    </w:p>
    <w:p w:rsidR="00B2684E" w:rsidRPr="001B6216" w:rsidRDefault="00B2684E" w:rsidP="00B2684E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Trade Type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Price</w:t>
      </w:r>
    </w:p>
    <w:p w:rsidR="00B2684E" w:rsidRPr="001B6216" w:rsidRDefault="00B2684E" w:rsidP="00B2684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Final Maturity Date</w:t>
      </w:r>
      <w:r w:rsidRPr="001B6216">
        <w:rPr>
          <w:rFonts w:cs="Arial"/>
          <w:sz w:val="18"/>
          <w:szCs w:val="18"/>
          <w:lang w:val="en-ZA"/>
        </w:rPr>
        <w:tab/>
        <w:t>17 November 2025</w:t>
      </w:r>
    </w:p>
    <w:p w:rsidR="00B2684E" w:rsidRPr="001B6216" w:rsidRDefault="00B2684E" w:rsidP="00B2684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Books Close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 xml:space="preserve">7 February, 7 May, 7 August, </w:t>
      </w:r>
      <w:proofErr w:type="gramStart"/>
      <w:r w:rsidRPr="001B6216">
        <w:rPr>
          <w:rFonts w:cs="Arial"/>
          <w:sz w:val="18"/>
          <w:szCs w:val="18"/>
          <w:lang w:val="en-ZA"/>
        </w:rPr>
        <w:t>7</w:t>
      </w:r>
      <w:proofErr w:type="gramEnd"/>
      <w:r w:rsidRPr="001B6216">
        <w:rPr>
          <w:rFonts w:cs="Arial"/>
          <w:sz w:val="18"/>
          <w:szCs w:val="18"/>
          <w:lang w:val="en-ZA"/>
        </w:rPr>
        <w:t xml:space="preserve"> November</w:t>
      </w:r>
    </w:p>
    <w:p w:rsidR="00B2684E" w:rsidRPr="001B6216" w:rsidRDefault="00B2684E" w:rsidP="00B2684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Interest Date(s)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 xml:space="preserve">17 February, 17 May, 17 August, </w:t>
      </w:r>
      <w:proofErr w:type="gramStart"/>
      <w:r w:rsidRPr="001B6216">
        <w:rPr>
          <w:rFonts w:cs="Arial"/>
          <w:sz w:val="18"/>
          <w:szCs w:val="18"/>
          <w:lang w:val="en-ZA"/>
        </w:rPr>
        <w:t>17</w:t>
      </w:r>
      <w:proofErr w:type="gramEnd"/>
      <w:r w:rsidRPr="001B6216">
        <w:rPr>
          <w:rFonts w:cs="Arial"/>
          <w:sz w:val="18"/>
          <w:szCs w:val="18"/>
          <w:lang w:val="en-ZA"/>
        </w:rPr>
        <w:t xml:space="preserve"> November (</w:t>
      </w:r>
      <w:r w:rsidRPr="001B6216">
        <w:rPr>
          <w:rFonts w:cs="Arial"/>
          <w:bCs/>
          <w:sz w:val="18"/>
          <w:szCs w:val="18"/>
        </w:rPr>
        <w:t>will be paid quarterly in arrears)</w:t>
      </w:r>
    </w:p>
    <w:p w:rsidR="00B2684E" w:rsidRPr="001B6216" w:rsidRDefault="00B2684E" w:rsidP="00B2684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Last Day to Register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By 17h00 on</w:t>
      </w:r>
      <w:r w:rsidRPr="001B6216">
        <w:rPr>
          <w:rFonts w:cs="Arial"/>
          <w:b/>
          <w:sz w:val="18"/>
          <w:szCs w:val="18"/>
          <w:lang w:val="en-ZA"/>
        </w:rPr>
        <w:t xml:space="preserve"> </w:t>
      </w:r>
      <w:r w:rsidRPr="001B6216">
        <w:rPr>
          <w:rFonts w:cs="Arial"/>
          <w:sz w:val="18"/>
          <w:szCs w:val="18"/>
          <w:lang w:val="en-ZA"/>
        </w:rPr>
        <w:t>6 February, 6 May, 6 August, 6 November</w:t>
      </w:r>
    </w:p>
    <w:p w:rsidR="00B2684E" w:rsidRPr="001B6216" w:rsidRDefault="00B2684E" w:rsidP="00B2684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Issue Date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19 November 2012</w:t>
      </w:r>
    </w:p>
    <w:p w:rsidR="00B2684E" w:rsidRPr="001B6216" w:rsidRDefault="00B2684E" w:rsidP="00B2684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B6216">
        <w:rPr>
          <w:b/>
          <w:sz w:val="18"/>
          <w:szCs w:val="18"/>
          <w:lang w:val="en-ZA"/>
        </w:rPr>
        <w:t>Date Convention</w:t>
      </w:r>
      <w:r w:rsidRPr="001B6216">
        <w:rPr>
          <w:b/>
          <w:sz w:val="18"/>
          <w:szCs w:val="18"/>
          <w:lang w:val="en-ZA"/>
        </w:rPr>
        <w:tab/>
      </w:r>
      <w:r w:rsidRPr="001B6216">
        <w:rPr>
          <w:sz w:val="18"/>
          <w:szCs w:val="18"/>
          <w:lang w:val="en-ZA"/>
        </w:rPr>
        <w:t>Following</w:t>
      </w:r>
    </w:p>
    <w:p w:rsidR="00B2684E" w:rsidRPr="001B6216" w:rsidRDefault="00B2684E" w:rsidP="00B2684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B6216">
        <w:rPr>
          <w:b/>
          <w:sz w:val="18"/>
          <w:szCs w:val="18"/>
          <w:lang w:val="en-ZA"/>
        </w:rPr>
        <w:t>Interest Commencement Date</w:t>
      </w:r>
      <w:r w:rsidRPr="001B6216">
        <w:rPr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19 November 2012</w:t>
      </w:r>
    </w:p>
    <w:p w:rsidR="00B2684E" w:rsidRPr="001B6216" w:rsidRDefault="00B2684E" w:rsidP="00B2684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B6216">
        <w:rPr>
          <w:b/>
          <w:sz w:val="18"/>
          <w:szCs w:val="18"/>
          <w:lang w:val="en-ZA"/>
        </w:rPr>
        <w:t>First Interest Date</w:t>
      </w:r>
      <w:r w:rsidRPr="001B6216">
        <w:rPr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1</w:t>
      </w:r>
      <w:r w:rsidR="00034BA2" w:rsidRPr="001B6216">
        <w:rPr>
          <w:rFonts w:cs="Arial"/>
          <w:sz w:val="18"/>
          <w:szCs w:val="18"/>
          <w:lang w:val="en-ZA"/>
        </w:rPr>
        <w:t>7</w:t>
      </w:r>
      <w:r w:rsidRPr="001B6216">
        <w:rPr>
          <w:rFonts w:cs="Arial"/>
          <w:sz w:val="18"/>
          <w:szCs w:val="18"/>
          <w:lang w:val="en-ZA"/>
        </w:rPr>
        <w:t xml:space="preserve"> February 2013</w:t>
      </w:r>
    </w:p>
    <w:p w:rsidR="00B2684E" w:rsidRPr="001B6216" w:rsidRDefault="00B2684E" w:rsidP="00B2684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B6216">
        <w:rPr>
          <w:b/>
          <w:sz w:val="18"/>
          <w:szCs w:val="18"/>
          <w:lang w:val="en-ZA"/>
        </w:rPr>
        <w:t xml:space="preserve">Call / Step </w:t>
      </w:r>
      <w:proofErr w:type="gramStart"/>
      <w:r w:rsidRPr="001B6216">
        <w:rPr>
          <w:b/>
          <w:sz w:val="18"/>
          <w:szCs w:val="18"/>
          <w:lang w:val="en-ZA"/>
        </w:rPr>
        <w:t>Up</w:t>
      </w:r>
      <w:proofErr w:type="gramEnd"/>
      <w:r w:rsidRPr="001B6216">
        <w:rPr>
          <w:b/>
          <w:sz w:val="18"/>
          <w:szCs w:val="18"/>
          <w:lang w:val="en-ZA"/>
        </w:rPr>
        <w:t xml:space="preserve"> Date</w:t>
      </w:r>
      <w:r w:rsidRPr="001B6216">
        <w:rPr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17 August 201</w:t>
      </w:r>
      <w:r w:rsidR="00940D1D" w:rsidRPr="001B6216">
        <w:rPr>
          <w:rFonts w:cs="Arial"/>
          <w:sz w:val="18"/>
          <w:szCs w:val="18"/>
          <w:lang w:val="en-ZA"/>
        </w:rPr>
        <w:t>5</w:t>
      </w:r>
    </w:p>
    <w:p w:rsidR="00B2684E" w:rsidRPr="001B6216" w:rsidRDefault="00B2684E" w:rsidP="00B2684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B621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ZAG000101528</w:t>
      </w:r>
    </w:p>
    <w:p w:rsidR="00B2684E" w:rsidRPr="001B6216" w:rsidRDefault="00B2684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B2684E" w:rsidRPr="001B6216" w:rsidRDefault="00B2684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40D1D" w:rsidRPr="001B6216" w:rsidRDefault="00940D1D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40D1D" w:rsidRPr="001B6216" w:rsidRDefault="00940D1D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40D1D" w:rsidRPr="001B6216" w:rsidRDefault="00940D1D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40D1D" w:rsidRPr="001B6216" w:rsidRDefault="00940D1D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40D1D" w:rsidRPr="001B6216" w:rsidRDefault="00940D1D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40D1D" w:rsidRPr="001B6216" w:rsidRDefault="00940D1D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40D1D" w:rsidRPr="001B6216" w:rsidRDefault="00940D1D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40D1D" w:rsidRPr="001B6216" w:rsidRDefault="00940D1D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40D1D" w:rsidRPr="001B6216" w:rsidRDefault="00940D1D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40D1D" w:rsidRPr="001B6216" w:rsidRDefault="00940D1D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40D1D" w:rsidRPr="001B6216" w:rsidRDefault="00940D1D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40D1D" w:rsidRPr="001B6216" w:rsidRDefault="00940D1D" w:rsidP="00940D1D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Bond Code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ERSA15</w:t>
      </w:r>
    </w:p>
    <w:p w:rsidR="00940D1D" w:rsidRPr="001B6216" w:rsidRDefault="00940D1D" w:rsidP="00940D1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bCs/>
          <w:sz w:val="18"/>
          <w:szCs w:val="18"/>
          <w:lang w:val="en-ZA"/>
        </w:rPr>
        <w:t>Nominal Issued</w:t>
      </w:r>
      <w:r w:rsidRPr="001B6216">
        <w:rPr>
          <w:rFonts w:cs="Arial"/>
          <w:sz w:val="18"/>
          <w:szCs w:val="18"/>
          <w:lang w:val="en-ZA"/>
        </w:rPr>
        <w:tab/>
        <w:t>R 189,000,000.00</w:t>
      </w:r>
    </w:p>
    <w:p w:rsidR="00940D1D" w:rsidRPr="001B6216" w:rsidRDefault="00940D1D" w:rsidP="00940D1D">
      <w:pPr>
        <w:suppressAutoHyphens/>
        <w:spacing w:line="360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bCs/>
          <w:sz w:val="18"/>
          <w:szCs w:val="18"/>
          <w:lang w:val="en-ZA"/>
        </w:rPr>
        <w:t>Issue Price</w:t>
      </w:r>
      <w:r w:rsidRPr="001B6216">
        <w:rPr>
          <w:rFonts w:cs="Arial"/>
          <w:sz w:val="18"/>
          <w:szCs w:val="18"/>
          <w:lang w:val="en-ZA"/>
        </w:rPr>
        <w:tab/>
        <w:t>100%</w:t>
      </w:r>
    </w:p>
    <w:p w:rsidR="00940D1D" w:rsidRPr="001B6216" w:rsidRDefault="00940D1D" w:rsidP="00940D1D">
      <w:pPr>
        <w:suppressAutoHyphens/>
        <w:spacing w:line="360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Coupon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="001B6216" w:rsidRPr="001B6216">
        <w:rPr>
          <w:rFonts w:cs="Arial"/>
          <w:sz w:val="18"/>
          <w:szCs w:val="18"/>
          <w:lang w:val="en-ZA"/>
        </w:rPr>
        <w:t>6.575</w:t>
      </w:r>
      <w:r w:rsidRPr="001B6216">
        <w:rPr>
          <w:rFonts w:cs="Arial"/>
          <w:sz w:val="18"/>
          <w:szCs w:val="18"/>
          <w:lang w:val="en-ZA"/>
        </w:rPr>
        <w:t>% (3 Month JIBAR as at 19 November 2012 of</w:t>
      </w:r>
      <w:r w:rsidR="001B6216" w:rsidRPr="001B6216">
        <w:rPr>
          <w:rFonts w:cs="Arial"/>
          <w:sz w:val="18"/>
          <w:szCs w:val="18"/>
          <w:lang w:val="en-ZA"/>
        </w:rPr>
        <w:t xml:space="preserve"> 5.075% </w:t>
      </w:r>
      <w:r w:rsidRPr="001B6216">
        <w:rPr>
          <w:rFonts w:cs="Arial"/>
          <w:sz w:val="18"/>
          <w:szCs w:val="18"/>
          <w:lang w:val="en-ZA"/>
        </w:rPr>
        <w:t>plus</w:t>
      </w:r>
      <w:r w:rsidR="001B6216" w:rsidRPr="001B6216">
        <w:rPr>
          <w:rFonts w:cs="Arial"/>
          <w:sz w:val="18"/>
          <w:szCs w:val="18"/>
          <w:lang w:val="en-ZA"/>
        </w:rPr>
        <w:t xml:space="preserve"> 150 </w:t>
      </w:r>
      <w:r w:rsidRPr="001B6216">
        <w:rPr>
          <w:rFonts w:cs="Arial"/>
          <w:sz w:val="18"/>
          <w:szCs w:val="18"/>
          <w:lang w:val="en-ZA"/>
        </w:rPr>
        <w:t>bps)</w:t>
      </w:r>
    </w:p>
    <w:p w:rsidR="00940D1D" w:rsidRPr="001B6216" w:rsidRDefault="00940D1D" w:rsidP="00940D1D">
      <w:pPr>
        <w:suppressAutoHyphens/>
        <w:spacing w:line="360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Coupon I</w:t>
      </w:r>
      <w:r w:rsidR="00954B4B" w:rsidRPr="001B6216">
        <w:rPr>
          <w:rFonts w:cs="Arial"/>
          <w:b/>
          <w:sz w:val="18"/>
          <w:szCs w:val="18"/>
          <w:lang w:val="en-ZA"/>
        </w:rPr>
        <w:t>n</w:t>
      </w:r>
      <w:r w:rsidRPr="001B6216">
        <w:rPr>
          <w:rFonts w:cs="Arial"/>
          <w:b/>
          <w:sz w:val="18"/>
          <w:szCs w:val="18"/>
          <w:lang w:val="en-ZA"/>
        </w:rPr>
        <w:t>dicator</w:t>
      </w:r>
      <w:r w:rsidRPr="001B6216">
        <w:rPr>
          <w:rFonts w:cs="Arial"/>
          <w:sz w:val="18"/>
          <w:szCs w:val="18"/>
          <w:lang w:val="en-ZA"/>
        </w:rPr>
        <w:tab/>
        <w:t>Floating</w:t>
      </w:r>
    </w:p>
    <w:p w:rsidR="00940D1D" w:rsidRPr="001B6216" w:rsidRDefault="00940D1D" w:rsidP="00940D1D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Trade Type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Price</w:t>
      </w:r>
    </w:p>
    <w:p w:rsidR="00940D1D" w:rsidRPr="001B6216" w:rsidRDefault="00940D1D" w:rsidP="00940D1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Final Maturity Date</w:t>
      </w:r>
      <w:r w:rsidRPr="001B6216">
        <w:rPr>
          <w:rFonts w:cs="Arial"/>
          <w:sz w:val="18"/>
          <w:szCs w:val="18"/>
          <w:lang w:val="en-ZA"/>
        </w:rPr>
        <w:tab/>
        <w:t>17 November 2025</w:t>
      </w:r>
    </w:p>
    <w:p w:rsidR="00940D1D" w:rsidRPr="001B6216" w:rsidRDefault="00940D1D" w:rsidP="00940D1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Books Close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 xml:space="preserve">7 February, 7 May, 7 August, </w:t>
      </w:r>
      <w:proofErr w:type="gramStart"/>
      <w:r w:rsidRPr="001B6216">
        <w:rPr>
          <w:rFonts w:cs="Arial"/>
          <w:sz w:val="18"/>
          <w:szCs w:val="18"/>
          <w:lang w:val="en-ZA"/>
        </w:rPr>
        <w:t>7</w:t>
      </w:r>
      <w:proofErr w:type="gramEnd"/>
      <w:r w:rsidRPr="001B6216">
        <w:rPr>
          <w:rFonts w:cs="Arial"/>
          <w:sz w:val="18"/>
          <w:szCs w:val="18"/>
          <w:lang w:val="en-ZA"/>
        </w:rPr>
        <w:t xml:space="preserve"> November</w:t>
      </w:r>
    </w:p>
    <w:p w:rsidR="00940D1D" w:rsidRPr="001B6216" w:rsidRDefault="00940D1D" w:rsidP="00940D1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Interest Date(s)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 xml:space="preserve">17 February, 17 May, 17 August, </w:t>
      </w:r>
      <w:proofErr w:type="gramStart"/>
      <w:r w:rsidRPr="001B6216">
        <w:rPr>
          <w:rFonts w:cs="Arial"/>
          <w:sz w:val="18"/>
          <w:szCs w:val="18"/>
          <w:lang w:val="en-ZA"/>
        </w:rPr>
        <w:t>17</w:t>
      </w:r>
      <w:proofErr w:type="gramEnd"/>
      <w:r w:rsidRPr="001B6216">
        <w:rPr>
          <w:rFonts w:cs="Arial"/>
          <w:sz w:val="18"/>
          <w:szCs w:val="18"/>
          <w:lang w:val="en-ZA"/>
        </w:rPr>
        <w:t xml:space="preserve"> November (</w:t>
      </w:r>
      <w:r w:rsidRPr="001B6216">
        <w:rPr>
          <w:rFonts w:cs="Arial"/>
          <w:bCs/>
          <w:sz w:val="18"/>
          <w:szCs w:val="18"/>
        </w:rPr>
        <w:t>will be paid quarterly in arrears)</w:t>
      </w:r>
    </w:p>
    <w:p w:rsidR="00940D1D" w:rsidRPr="001B6216" w:rsidRDefault="00940D1D" w:rsidP="00940D1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Last Day to Register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By 17h00 on</w:t>
      </w:r>
      <w:r w:rsidRPr="001B6216">
        <w:rPr>
          <w:rFonts w:cs="Arial"/>
          <w:b/>
          <w:sz w:val="18"/>
          <w:szCs w:val="18"/>
          <w:lang w:val="en-ZA"/>
        </w:rPr>
        <w:t xml:space="preserve"> </w:t>
      </w:r>
      <w:r w:rsidRPr="001B6216">
        <w:rPr>
          <w:rFonts w:cs="Arial"/>
          <w:sz w:val="18"/>
          <w:szCs w:val="18"/>
          <w:lang w:val="en-ZA"/>
        </w:rPr>
        <w:t>6 February, 6 May, 6 August, 6 November</w:t>
      </w:r>
    </w:p>
    <w:p w:rsidR="00940D1D" w:rsidRPr="001B6216" w:rsidRDefault="00940D1D" w:rsidP="00940D1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6216">
        <w:rPr>
          <w:rFonts w:cs="Arial"/>
          <w:b/>
          <w:sz w:val="18"/>
          <w:szCs w:val="18"/>
          <w:lang w:val="en-ZA"/>
        </w:rPr>
        <w:t>Issue Date</w:t>
      </w:r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19 November 2012</w:t>
      </w:r>
    </w:p>
    <w:p w:rsidR="00940D1D" w:rsidRPr="001B6216" w:rsidRDefault="00940D1D" w:rsidP="00940D1D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B6216">
        <w:rPr>
          <w:b/>
          <w:sz w:val="18"/>
          <w:szCs w:val="18"/>
          <w:lang w:val="en-ZA"/>
        </w:rPr>
        <w:t>Date Convention</w:t>
      </w:r>
      <w:r w:rsidRPr="001B6216">
        <w:rPr>
          <w:b/>
          <w:sz w:val="18"/>
          <w:szCs w:val="18"/>
          <w:lang w:val="en-ZA"/>
        </w:rPr>
        <w:tab/>
      </w:r>
      <w:r w:rsidRPr="001B6216">
        <w:rPr>
          <w:sz w:val="18"/>
          <w:szCs w:val="18"/>
          <w:lang w:val="en-ZA"/>
        </w:rPr>
        <w:t>Following</w:t>
      </w:r>
    </w:p>
    <w:p w:rsidR="00940D1D" w:rsidRPr="001B6216" w:rsidRDefault="00940D1D" w:rsidP="00940D1D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B6216">
        <w:rPr>
          <w:b/>
          <w:sz w:val="18"/>
          <w:szCs w:val="18"/>
          <w:lang w:val="en-ZA"/>
        </w:rPr>
        <w:t>Interest Commencement Date</w:t>
      </w:r>
      <w:r w:rsidRPr="001B6216">
        <w:rPr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19 November 2012</w:t>
      </w:r>
    </w:p>
    <w:p w:rsidR="00940D1D" w:rsidRPr="001B6216" w:rsidRDefault="00940D1D" w:rsidP="00940D1D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B6216">
        <w:rPr>
          <w:b/>
          <w:sz w:val="18"/>
          <w:szCs w:val="18"/>
          <w:lang w:val="en-ZA"/>
        </w:rPr>
        <w:t>First Interest Date</w:t>
      </w:r>
      <w:r w:rsidRPr="001B6216">
        <w:rPr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1</w:t>
      </w:r>
      <w:r w:rsidR="00034BA2" w:rsidRPr="001B6216">
        <w:rPr>
          <w:rFonts w:cs="Arial"/>
          <w:sz w:val="18"/>
          <w:szCs w:val="18"/>
          <w:lang w:val="en-ZA"/>
        </w:rPr>
        <w:t>7</w:t>
      </w:r>
      <w:r w:rsidRPr="001B6216">
        <w:rPr>
          <w:rFonts w:cs="Arial"/>
          <w:sz w:val="18"/>
          <w:szCs w:val="18"/>
          <w:lang w:val="en-ZA"/>
        </w:rPr>
        <w:t xml:space="preserve"> February 2013</w:t>
      </w:r>
    </w:p>
    <w:p w:rsidR="00940D1D" w:rsidRPr="001B6216" w:rsidRDefault="00940D1D" w:rsidP="00940D1D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B6216">
        <w:rPr>
          <w:b/>
          <w:sz w:val="18"/>
          <w:szCs w:val="18"/>
          <w:lang w:val="en-ZA"/>
        </w:rPr>
        <w:t xml:space="preserve">Call / Step </w:t>
      </w:r>
      <w:proofErr w:type="gramStart"/>
      <w:r w:rsidRPr="001B6216">
        <w:rPr>
          <w:b/>
          <w:sz w:val="18"/>
          <w:szCs w:val="18"/>
          <w:lang w:val="en-ZA"/>
        </w:rPr>
        <w:t>Up</w:t>
      </w:r>
      <w:proofErr w:type="gramEnd"/>
      <w:r w:rsidRPr="001B6216">
        <w:rPr>
          <w:b/>
          <w:sz w:val="18"/>
          <w:szCs w:val="18"/>
          <w:lang w:val="en-ZA"/>
        </w:rPr>
        <w:t xml:space="preserve"> Date</w:t>
      </w:r>
      <w:r w:rsidRPr="001B6216">
        <w:rPr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17 August 2017</w:t>
      </w:r>
    </w:p>
    <w:p w:rsidR="00940D1D" w:rsidRDefault="00940D1D" w:rsidP="00940D1D">
      <w:pPr>
        <w:spacing w:line="288" w:lineRule="auto"/>
        <w:ind w:left="3544" w:right="29" w:hanging="3544"/>
        <w:jc w:val="both"/>
        <w:rPr>
          <w:lang w:val="en-ZA"/>
        </w:rPr>
      </w:pPr>
      <w:proofErr w:type="gramStart"/>
      <w:r w:rsidRPr="001B621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B6216">
        <w:rPr>
          <w:rFonts w:cs="Arial"/>
          <w:b/>
          <w:sz w:val="18"/>
          <w:szCs w:val="18"/>
          <w:lang w:val="en-ZA"/>
        </w:rPr>
        <w:tab/>
      </w:r>
      <w:r w:rsidRPr="001B6216">
        <w:rPr>
          <w:rFonts w:cs="Arial"/>
          <w:sz w:val="18"/>
          <w:szCs w:val="18"/>
          <w:lang w:val="en-ZA"/>
        </w:rPr>
        <w:t>ZAG000101536</w:t>
      </w:r>
      <w:bookmarkStart w:id="0" w:name="_GoBack"/>
      <w:bookmarkEnd w:id="0"/>
    </w:p>
    <w:p w:rsidR="00940D1D" w:rsidRDefault="00940D1D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40D1D" w:rsidRDefault="00940D1D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40D1D" w:rsidRPr="007A14BD" w:rsidRDefault="00940D1D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2E784C" w:rsidRPr="007A14BD" w:rsidRDefault="002E784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2E784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Dhesegan Govender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</w:t>
      </w:r>
      <w:proofErr w:type="spellStart"/>
      <w:r>
        <w:rPr>
          <w:rFonts w:cs="Arial"/>
          <w:sz w:val="18"/>
          <w:szCs w:val="18"/>
          <w:lang w:val="en-ZA"/>
        </w:rPr>
        <w:t>Sasfin</w:t>
      </w:r>
      <w:proofErr w:type="spellEnd"/>
      <w:r>
        <w:rPr>
          <w:rFonts w:cs="Arial"/>
          <w:sz w:val="18"/>
          <w:szCs w:val="18"/>
          <w:lang w:val="en-ZA"/>
        </w:rPr>
        <w:t xml:space="preserve"> Capital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8097532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DE" w:rsidRDefault="006516DE">
      <w:r>
        <w:separator/>
      </w:r>
    </w:p>
  </w:endnote>
  <w:endnote w:type="continuationSeparator" w:id="0">
    <w:p w:rsidR="006516DE" w:rsidRDefault="0065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DE" w:rsidRDefault="006516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DE" w:rsidRDefault="006516DE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6516DE" w:rsidRDefault="006516DE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B412E5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B412E5">
      <w:rPr>
        <w:rFonts w:eastAsia="Times New Roman"/>
        <w:b/>
        <w:noProof/>
        <w:color w:val="808080"/>
        <w:sz w:val="14"/>
      </w:rPr>
      <w:t>3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6516DE" w:rsidRDefault="006516DE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6516DE" w:rsidRPr="00C94EA6" w:rsidRDefault="006516DE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DE" w:rsidRPr="000575E4" w:rsidRDefault="006516DE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6516DE" w:rsidRPr="0061041F">
      <w:tc>
        <w:tcPr>
          <w:tcW w:w="1335" w:type="dxa"/>
        </w:tcPr>
        <w:p w:rsidR="006516DE" w:rsidRPr="0061041F" w:rsidRDefault="006516DE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6516DE" w:rsidRPr="0061041F" w:rsidRDefault="006516D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6516DE" w:rsidRPr="0061041F" w:rsidRDefault="006516D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6516DE" w:rsidRPr="0061041F" w:rsidRDefault="006516D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6516DE" w:rsidRPr="0061041F" w:rsidRDefault="006516D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516DE" w:rsidRPr="0061041F" w:rsidRDefault="006516D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516DE" w:rsidRPr="0061041F" w:rsidRDefault="006516D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6516DE" w:rsidRPr="0061041F" w:rsidRDefault="006516D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6516DE" w:rsidRPr="0061041F" w:rsidRDefault="006516D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6516DE" w:rsidRPr="0061041F" w:rsidRDefault="006516D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516DE" w:rsidRPr="0061041F" w:rsidRDefault="006516D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6516DE" w:rsidRDefault="006516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DE" w:rsidRDefault="006516DE">
      <w:r>
        <w:separator/>
      </w:r>
    </w:p>
  </w:footnote>
  <w:footnote w:type="continuationSeparator" w:id="0">
    <w:p w:rsidR="006516DE" w:rsidRDefault="00651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DE" w:rsidRDefault="006516D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6516DE" w:rsidRDefault="006516DE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DE" w:rsidRDefault="006516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16DE" w:rsidRDefault="006516DE" w:rsidP="00EF6146">
                          <w:pPr>
                            <w:jc w:val="right"/>
                          </w:pPr>
                        </w:p>
                        <w:p w:rsidR="006516DE" w:rsidRDefault="006516DE" w:rsidP="00EF6146">
                          <w:pPr>
                            <w:jc w:val="right"/>
                          </w:pPr>
                        </w:p>
                        <w:p w:rsidR="006516DE" w:rsidRDefault="006516DE" w:rsidP="00EF6146">
                          <w:pPr>
                            <w:jc w:val="right"/>
                          </w:pPr>
                        </w:p>
                        <w:p w:rsidR="006516DE" w:rsidRDefault="006516DE" w:rsidP="00EF6146">
                          <w:pPr>
                            <w:jc w:val="right"/>
                          </w:pPr>
                        </w:p>
                        <w:p w:rsidR="006516DE" w:rsidRDefault="006516DE" w:rsidP="00EF6146">
                          <w:pPr>
                            <w:jc w:val="right"/>
                          </w:pPr>
                        </w:p>
                        <w:p w:rsidR="006516DE" w:rsidRDefault="006516DE" w:rsidP="00EF6146">
                          <w:pPr>
                            <w:jc w:val="right"/>
                          </w:pPr>
                        </w:p>
                        <w:p w:rsidR="006516DE" w:rsidRPr="000575E4" w:rsidRDefault="006516DE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516DE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516DE" w:rsidRPr="0061041F" w:rsidRDefault="006516DE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6516DE" w:rsidRPr="00866D23" w:rsidRDefault="006516DE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6516DE" w:rsidRDefault="006516DE" w:rsidP="00EF6146">
                    <w:pPr>
                      <w:jc w:val="right"/>
                    </w:pPr>
                  </w:p>
                  <w:p w:rsidR="006516DE" w:rsidRDefault="006516DE" w:rsidP="00EF6146">
                    <w:pPr>
                      <w:jc w:val="right"/>
                    </w:pPr>
                  </w:p>
                  <w:p w:rsidR="006516DE" w:rsidRDefault="006516DE" w:rsidP="00EF6146">
                    <w:pPr>
                      <w:jc w:val="right"/>
                    </w:pPr>
                  </w:p>
                  <w:p w:rsidR="006516DE" w:rsidRDefault="006516DE" w:rsidP="00EF6146">
                    <w:pPr>
                      <w:jc w:val="right"/>
                    </w:pPr>
                  </w:p>
                  <w:p w:rsidR="006516DE" w:rsidRDefault="006516DE" w:rsidP="00EF6146">
                    <w:pPr>
                      <w:jc w:val="right"/>
                    </w:pPr>
                  </w:p>
                  <w:p w:rsidR="006516DE" w:rsidRDefault="006516DE" w:rsidP="00EF6146">
                    <w:pPr>
                      <w:jc w:val="right"/>
                    </w:pPr>
                  </w:p>
                  <w:p w:rsidR="006516DE" w:rsidRPr="000575E4" w:rsidRDefault="006516DE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516DE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516DE" w:rsidRPr="0061041F" w:rsidRDefault="006516DE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6516DE" w:rsidRPr="00866D23" w:rsidRDefault="006516DE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6516DE" w:rsidRDefault="006516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516DE" w:rsidRDefault="006516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516DE" w:rsidRDefault="006516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516DE" w:rsidRDefault="006516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516DE" w:rsidRDefault="006516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516DE" w:rsidRPr="000575E4" w:rsidRDefault="006516DE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516DE" w:rsidRPr="0061041F">
      <w:trPr>
        <w:trHeight w:hRule="exact" w:val="2342"/>
        <w:jc w:val="right"/>
      </w:trPr>
      <w:tc>
        <w:tcPr>
          <w:tcW w:w="9752" w:type="dxa"/>
        </w:tcPr>
        <w:p w:rsidR="006516DE" w:rsidRPr="0061041F" w:rsidRDefault="006516DE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16DE" w:rsidRPr="00866D23" w:rsidRDefault="006516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516DE" w:rsidRPr="00EF6146" w:rsidRDefault="006516DE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DE" w:rsidRDefault="006516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16DE" w:rsidRDefault="006516DE" w:rsidP="00BD2E91">
                          <w:pPr>
                            <w:jc w:val="right"/>
                          </w:pPr>
                        </w:p>
                        <w:p w:rsidR="006516DE" w:rsidRDefault="006516DE" w:rsidP="00BD2E91">
                          <w:pPr>
                            <w:jc w:val="right"/>
                          </w:pPr>
                        </w:p>
                        <w:p w:rsidR="006516DE" w:rsidRDefault="006516DE" w:rsidP="00BD2E91">
                          <w:pPr>
                            <w:jc w:val="right"/>
                          </w:pPr>
                        </w:p>
                        <w:p w:rsidR="006516DE" w:rsidRDefault="006516DE" w:rsidP="00BD2E91">
                          <w:pPr>
                            <w:jc w:val="right"/>
                          </w:pPr>
                        </w:p>
                        <w:p w:rsidR="006516DE" w:rsidRDefault="006516DE" w:rsidP="00BD2E91">
                          <w:pPr>
                            <w:jc w:val="right"/>
                          </w:pPr>
                        </w:p>
                        <w:p w:rsidR="006516DE" w:rsidRDefault="006516DE" w:rsidP="00BD2E91">
                          <w:pPr>
                            <w:jc w:val="right"/>
                          </w:pPr>
                        </w:p>
                        <w:p w:rsidR="006516DE" w:rsidRPr="000575E4" w:rsidRDefault="006516DE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516DE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516DE" w:rsidRPr="0061041F" w:rsidRDefault="006516DE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6516DE" w:rsidRPr="00866D23" w:rsidRDefault="006516DE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6516DE" w:rsidRDefault="006516DE" w:rsidP="00BD2E91">
                    <w:pPr>
                      <w:jc w:val="right"/>
                    </w:pPr>
                  </w:p>
                  <w:p w:rsidR="006516DE" w:rsidRDefault="006516DE" w:rsidP="00BD2E91">
                    <w:pPr>
                      <w:jc w:val="right"/>
                    </w:pPr>
                  </w:p>
                  <w:p w:rsidR="006516DE" w:rsidRDefault="006516DE" w:rsidP="00BD2E91">
                    <w:pPr>
                      <w:jc w:val="right"/>
                    </w:pPr>
                  </w:p>
                  <w:p w:rsidR="006516DE" w:rsidRDefault="006516DE" w:rsidP="00BD2E91">
                    <w:pPr>
                      <w:jc w:val="right"/>
                    </w:pPr>
                  </w:p>
                  <w:p w:rsidR="006516DE" w:rsidRDefault="006516DE" w:rsidP="00BD2E91">
                    <w:pPr>
                      <w:jc w:val="right"/>
                    </w:pPr>
                  </w:p>
                  <w:p w:rsidR="006516DE" w:rsidRDefault="006516DE" w:rsidP="00BD2E91">
                    <w:pPr>
                      <w:jc w:val="right"/>
                    </w:pPr>
                  </w:p>
                  <w:p w:rsidR="006516DE" w:rsidRPr="000575E4" w:rsidRDefault="006516DE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516DE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516DE" w:rsidRPr="0061041F" w:rsidRDefault="006516DE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6516DE" w:rsidRPr="00866D23" w:rsidRDefault="006516DE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6516DE" w:rsidRDefault="006516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516DE" w:rsidRDefault="006516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516DE" w:rsidRDefault="006516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516DE" w:rsidRDefault="006516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516DE" w:rsidRDefault="006516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516DE" w:rsidRPr="000575E4" w:rsidRDefault="006516DE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516DE" w:rsidRPr="0061041F">
      <w:trPr>
        <w:trHeight w:hRule="exact" w:val="2342"/>
        <w:jc w:val="right"/>
      </w:trPr>
      <w:tc>
        <w:tcPr>
          <w:tcW w:w="9752" w:type="dxa"/>
        </w:tcPr>
        <w:p w:rsidR="006516DE" w:rsidRPr="0061041F" w:rsidRDefault="006516DE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6516DE" w:rsidRPr="00866D23" w:rsidRDefault="006516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516DE" w:rsidRPr="000575E4" w:rsidRDefault="006516DE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6516DE" w:rsidRPr="0061041F">
      <w:tc>
        <w:tcPr>
          <w:tcW w:w="9752" w:type="dxa"/>
        </w:tcPr>
        <w:p w:rsidR="006516DE" w:rsidRPr="0061041F" w:rsidRDefault="006516DE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6516DE" w:rsidRDefault="006516DE"/>
  <w:p w:rsidR="006516DE" w:rsidRDefault="006516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4BA2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6216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E784C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6DE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0D1D"/>
    <w:rsid w:val="009447A0"/>
    <w:rsid w:val="00945331"/>
    <w:rsid w:val="00945D58"/>
    <w:rsid w:val="00953A3C"/>
    <w:rsid w:val="00954694"/>
    <w:rsid w:val="00954B4B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2684E"/>
    <w:rsid w:val="00B30F5A"/>
    <w:rsid w:val="00B32FD7"/>
    <w:rsid w:val="00B35B28"/>
    <w:rsid w:val="00B35C3A"/>
    <w:rsid w:val="00B36032"/>
    <w:rsid w:val="00B3689E"/>
    <w:rsid w:val="00B36A97"/>
    <w:rsid w:val="00B402D8"/>
    <w:rsid w:val="00B412E5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24B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590AF11-D0E6-4981-8737-5C40237F3506}"/>
</file>

<file path=customXml/itemProps2.xml><?xml version="1.0" encoding="utf-8"?>
<ds:datastoreItem xmlns:ds="http://schemas.openxmlformats.org/officeDocument/2006/customXml" ds:itemID="{E1254616-1511-4724-8CAF-B7DBE9F4F10C}"/>
</file>

<file path=customXml/itemProps3.xml><?xml version="1.0" encoding="utf-8"?>
<ds:datastoreItem xmlns:ds="http://schemas.openxmlformats.org/officeDocument/2006/customXml" ds:itemID="{11EC29D8-3D57-4EA8-AAA8-0CC0DBC7FC8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3</Pages>
  <Words>558</Words>
  <Characters>2952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3503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Listing-ERS3B3 ERS3C3 ERSA14 ERSA15 -19Nov2012</dc:title>
  <dc:creator>Johannesburg Stock Exchange</dc:creator>
  <cp:lastModifiedBy>JSEUser</cp:lastModifiedBy>
  <cp:revision>2</cp:revision>
  <cp:lastPrinted>2012-01-03T09:35:00Z</cp:lastPrinted>
  <dcterms:created xsi:type="dcterms:W3CDTF">2012-11-19T08:43:00Z</dcterms:created>
  <dcterms:modified xsi:type="dcterms:W3CDTF">2012-11-19T08:43:00Z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126800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